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ED" w:rsidRDefault="007168ED" w:rsidP="00014D89">
      <w:pPr>
        <w:spacing w:after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Протокол «Эстафета памяти В.Карася» 12.10.2014</w:t>
      </w:r>
    </w:p>
    <w:p w:rsidR="007168ED" w:rsidRDefault="007168ED" w:rsidP="00014D89">
      <w:pPr>
        <w:spacing w:after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Район лесопарка «Родник»</w:t>
      </w:r>
    </w:p>
    <w:tbl>
      <w:tblPr>
        <w:tblW w:w="15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417"/>
        <w:gridCol w:w="1560"/>
        <w:gridCol w:w="3865"/>
        <w:gridCol w:w="2101"/>
        <w:gridCol w:w="2113"/>
        <w:gridCol w:w="1560"/>
        <w:gridCol w:w="1336"/>
      </w:tblGrid>
      <w:tr w:rsidR="007168ED" w:rsidRPr="00C36DFC">
        <w:trPr>
          <w:trHeight w:val="1059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Название команды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150м.</w:t>
            </w:r>
          </w:p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Переправа</w:t>
            </w:r>
          </w:p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Перенос постра-</w:t>
            </w:r>
          </w:p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давшего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1500м.</w:t>
            </w:r>
          </w:p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Лазание</w:t>
            </w:r>
          </w:p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Общее время команды</w:t>
            </w:r>
          </w:p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(мин.)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b/>
                <w:bCs/>
                <w:lang w:val="ru-RU"/>
              </w:rPr>
            </w:pPr>
            <w:r w:rsidRPr="00C36DFC">
              <w:rPr>
                <w:b/>
                <w:bCs/>
                <w:lang w:val="ru-RU"/>
              </w:rPr>
              <w:t>Место</w:t>
            </w:r>
          </w:p>
        </w:tc>
      </w:tr>
      <w:tr w:rsidR="007168ED" w:rsidRPr="00C36DFC">
        <w:trPr>
          <w:trHeight w:val="596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ХНУ</w:t>
            </w:r>
          </w:p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«Антилопа»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Петрик А.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1.14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Макаренко Е.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Шахатько М. Константинов В.,Петрик А.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5.01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Шахотько М.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0.33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Мощенко П.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7.16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</w:t>
            </w:r>
          </w:p>
        </w:tc>
      </w:tr>
      <w:tr w:rsidR="007168ED" w:rsidRPr="00C36DFC">
        <w:trPr>
          <w:trHeight w:val="577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ХНУРЭ-1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0.14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Пирогова С.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1.25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Буренко С.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Петров С.,Буренко С.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5.05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Кузьмин А.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0.27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Квачан Р.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7.27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2</w:t>
            </w:r>
          </w:p>
        </w:tc>
      </w:tr>
      <w:tr w:rsidR="007168ED" w:rsidRPr="00C36DFC">
        <w:trPr>
          <w:trHeight w:val="543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ХНУРЭ-2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0.16.7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Пирогова У.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0.59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Сандрыкин Д.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0.23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Наджафов Р.,Садрыкин Д.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5.17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Квачан Р.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0.47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Шиманович Т.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7.43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3</w:t>
            </w:r>
          </w:p>
        </w:tc>
      </w:tr>
      <w:tr w:rsidR="007168ED" w:rsidRPr="00C36DFC">
        <w:trPr>
          <w:trHeight w:val="564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ХПИ-1</w:t>
            </w:r>
          </w:p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«Пламя»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0.12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Степаненко Н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1.00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Налойко Е.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 xml:space="preserve">Курило В,Федорко В Кованева 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5.36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Баранов Д.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0.42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Кузнецов В.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7.46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4</w:t>
            </w:r>
          </w:p>
        </w:tc>
      </w:tr>
      <w:tr w:rsidR="007168ED" w:rsidRPr="00C36DFC">
        <w:trPr>
          <w:trHeight w:val="558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«Универ</w:t>
            </w:r>
          </w:p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Класс»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Андреева П.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1.23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Дегтярев И.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0.14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Лисаков И.,Яснюк Д. Андреева П.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5.16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Крамаренко В.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0.53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Каширин В.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7.59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</w:t>
            </w:r>
          </w:p>
        </w:tc>
      </w:tr>
      <w:tr w:rsidR="007168ED" w:rsidRPr="00C36DFC">
        <w:trPr>
          <w:trHeight w:val="815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ХПИ-2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Шульга М.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1.04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Макренко С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0.21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Линиченко С. Зинченко А., Туренко М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5.53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Брит К.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0.37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Ткач Д.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8.08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6</w:t>
            </w:r>
          </w:p>
        </w:tc>
      </w:tr>
      <w:tr w:rsidR="007168ED" w:rsidRPr="00C36DFC">
        <w:trPr>
          <w:trHeight w:val="827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ХПИ-3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0.12.9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Лавро Л.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1.10.1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Скубко А.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0.26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Малеванный В. Шапран А.,Жданова С.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5.57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Дупляк М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0.40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Ясько И.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8.26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7</w:t>
            </w:r>
          </w:p>
        </w:tc>
      </w:tr>
      <w:tr w:rsidR="007168ED" w:rsidRPr="00C36DFC">
        <w:trPr>
          <w:trHeight w:val="711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ХПИ-4</w:t>
            </w:r>
          </w:p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«Мило»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Тепякова К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1.11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Кравченко Е.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0.20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Греченко К.Савва И.Николаева А.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5.54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Стёпин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0.51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Соловьева Ю.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8.29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8</w:t>
            </w:r>
          </w:p>
        </w:tc>
      </w:tr>
      <w:tr w:rsidR="007168ED" w:rsidRPr="00C36DFC">
        <w:trPr>
          <w:trHeight w:val="538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ХНУРЭ-3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0.15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Цапенко К.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1.12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Левский Н.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0.36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Колесников Д Карноза Д.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6.02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Аносов С.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1.02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Карноза Д.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9.07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9</w:t>
            </w:r>
          </w:p>
        </w:tc>
      </w:tr>
      <w:tr w:rsidR="007168ED" w:rsidRPr="00C36DFC">
        <w:trPr>
          <w:trHeight w:val="142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ХПИ-5</w:t>
            </w:r>
          </w:p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«Ирбис»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0.15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 xml:space="preserve">Ольшевская 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1.31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Скиба С.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0.18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Липовец С.Мевша .Павлова М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6.38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Белоусов А.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0.48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Калмыков И.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9.30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10</w:t>
            </w:r>
          </w:p>
        </w:tc>
      </w:tr>
      <w:tr w:rsidR="007168ED" w:rsidRPr="00C36DFC">
        <w:trPr>
          <w:trHeight w:val="142"/>
        </w:trPr>
        <w:tc>
          <w:tcPr>
            <w:tcW w:w="1526" w:type="dxa"/>
          </w:tcPr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ХПИ-6</w:t>
            </w:r>
          </w:p>
          <w:p w:rsidR="007168ED" w:rsidRPr="00C36DFC" w:rsidRDefault="007168ED" w:rsidP="00C36DFC">
            <w:pPr>
              <w:spacing w:after="0" w:line="240" w:lineRule="auto"/>
              <w:rPr>
                <w:lang w:val="ru-RU"/>
              </w:rPr>
            </w:pPr>
            <w:r w:rsidRPr="00C36DFC">
              <w:rPr>
                <w:lang w:val="ru-RU"/>
              </w:rPr>
              <w:t>«Пельмени»</w:t>
            </w:r>
          </w:p>
        </w:tc>
        <w:tc>
          <w:tcPr>
            <w:tcW w:w="1417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0.17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Жданова С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2.53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Шаповал С</w:t>
            </w:r>
          </w:p>
        </w:tc>
        <w:tc>
          <w:tcPr>
            <w:tcW w:w="3865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0.24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 xml:space="preserve"> Погуляев Н Анцебраев Б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Сегодина А</w:t>
            </w:r>
          </w:p>
        </w:tc>
        <w:tc>
          <w:tcPr>
            <w:tcW w:w="2101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6.11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Даниланко С</w:t>
            </w:r>
          </w:p>
        </w:tc>
        <w:tc>
          <w:tcPr>
            <w:tcW w:w="2113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0.56</w:t>
            </w:r>
          </w:p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Лавро Л.</w:t>
            </w:r>
          </w:p>
        </w:tc>
        <w:tc>
          <w:tcPr>
            <w:tcW w:w="1560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10.38</w:t>
            </w:r>
          </w:p>
        </w:tc>
        <w:tc>
          <w:tcPr>
            <w:tcW w:w="1336" w:type="dxa"/>
          </w:tcPr>
          <w:p w:rsidR="007168ED" w:rsidRPr="00C36DFC" w:rsidRDefault="007168ED" w:rsidP="00C36DF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36DFC">
              <w:rPr>
                <w:sz w:val="20"/>
                <w:szCs w:val="20"/>
                <w:lang w:val="ru-RU"/>
              </w:rPr>
              <w:t>11</w:t>
            </w:r>
          </w:p>
        </w:tc>
      </w:tr>
    </w:tbl>
    <w:p w:rsidR="007168ED" w:rsidRPr="00DE4ABD" w:rsidRDefault="007168ED" w:rsidP="00DE4ABD">
      <w:pPr>
        <w:spacing w:after="0"/>
        <w:rPr>
          <w:lang w:val="en-US"/>
        </w:rPr>
      </w:pPr>
    </w:p>
    <w:sectPr w:rsidR="007168ED" w:rsidRPr="00DE4ABD" w:rsidSect="00DE4ABD">
      <w:pgSz w:w="16838" w:h="11906" w:orient="landscape"/>
      <w:pgMar w:top="1417" w:right="850" w:bottom="54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D89"/>
    <w:rsid w:val="00014D89"/>
    <w:rsid w:val="00053D81"/>
    <w:rsid w:val="001D1293"/>
    <w:rsid w:val="00210F03"/>
    <w:rsid w:val="002F5984"/>
    <w:rsid w:val="003A485D"/>
    <w:rsid w:val="003E4420"/>
    <w:rsid w:val="00530912"/>
    <w:rsid w:val="007168ED"/>
    <w:rsid w:val="00791C78"/>
    <w:rsid w:val="00973C43"/>
    <w:rsid w:val="00B0369B"/>
    <w:rsid w:val="00C36DFC"/>
    <w:rsid w:val="00C74226"/>
    <w:rsid w:val="00D7330B"/>
    <w:rsid w:val="00DE4ABD"/>
    <w:rsid w:val="00F10A90"/>
    <w:rsid w:val="00FD207F"/>
    <w:rsid w:val="00FE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8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D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C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223</Words>
  <Characters>1273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Suhareva</cp:lastModifiedBy>
  <cp:revision>3</cp:revision>
  <cp:lastPrinted>2014-10-30T10:47:00Z</cp:lastPrinted>
  <dcterms:created xsi:type="dcterms:W3CDTF">2014-10-14T09:34:00Z</dcterms:created>
  <dcterms:modified xsi:type="dcterms:W3CDTF">2014-10-30T10:47:00Z</dcterms:modified>
</cp:coreProperties>
</file>