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DB" w:rsidRPr="00AA630C" w:rsidRDefault="00E419DB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 w:rsidRPr="00AA630C">
        <w:rPr>
          <w:sz w:val="28"/>
          <w:szCs w:val="28"/>
          <w:lang w:val="ru-RU"/>
        </w:rPr>
        <w:t>Соревнования по спортивному ориентированию</w:t>
      </w:r>
    </w:p>
    <w:p w:rsidR="00E419DB" w:rsidRPr="00AA630C" w:rsidRDefault="00E419DB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12.10.</w:t>
      </w:r>
      <w:r w:rsidRPr="00AA630C">
        <w:rPr>
          <w:sz w:val="28"/>
          <w:szCs w:val="28"/>
          <w:lang w:val="ru-RU"/>
        </w:rPr>
        <w:t xml:space="preserve"> 2014 г., г. Харьков</w:t>
      </w:r>
    </w:p>
    <w:p w:rsidR="00E419DB" w:rsidRPr="00AA630C" w:rsidRDefault="00E419DB" w:rsidP="00AA630C">
      <w:pPr>
        <w:spacing w:after="0" w:line="240" w:lineRule="auto"/>
        <w:jc w:val="center"/>
        <w:rPr>
          <w:sz w:val="28"/>
          <w:szCs w:val="28"/>
          <w:lang w:val="ru-RU"/>
        </w:rPr>
      </w:pPr>
      <w:r w:rsidRPr="00AA630C">
        <w:rPr>
          <w:sz w:val="28"/>
          <w:szCs w:val="28"/>
          <w:lang w:val="ru-RU"/>
        </w:rPr>
        <w:t>Район «Швейцария»</w:t>
      </w:r>
    </w:p>
    <w:p w:rsidR="00E419DB" w:rsidRDefault="00E419DB" w:rsidP="00AA630C">
      <w:pPr>
        <w:spacing w:after="0" w:line="24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Протокол результатов</w:t>
      </w:r>
    </w:p>
    <w:p w:rsidR="00E419DB" w:rsidRDefault="00E419DB" w:rsidP="00AA630C">
      <w:pPr>
        <w:spacing w:after="0" w:line="240" w:lineRule="auto"/>
        <w:jc w:val="center"/>
        <w:rPr>
          <w:sz w:val="36"/>
          <w:szCs w:val="36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2245"/>
        <w:gridCol w:w="1425"/>
        <w:gridCol w:w="1359"/>
        <w:gridCol w:w="1262"/>
        <w:gridCol w:w="1522"/>
        <w:gridCol w:w="1322"/>
      </w:tblGrid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67792">
              <w:rPr>
                <w:b/>
                <w:bCs/>
                <w:sz w:val="28"/>
                <w:szCs w:val="28"/>
                <w:lang w:val="ru-RU"/>
              </w:rPr>
              <w:t xml:space="preserve"> №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67792">
              <w:rPr>
                <w:b/>
                <w:bCs/>
                <w:sz w:val="28"/>
                <w:szCs w:val="28"/>
                <w:lang w:val="ru-RU"/>
              </w:rPr>
              <w:t>Ф.И. участников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67792">
              <w:rPr>
                <w:b/>
                <w:bCs/>
                <w:sz w:val="28"/>
                <w:szCs w:val="28"/>
                <w:lang w:val="ru-RU"/>
              </w:rPr>
              <w:t>ВУЗ</w:t>
            </w:r>
            <w:r w:rsidRPr="0026779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67792">
              <w:rPr>
                <w:b/>
                <w:bCs/>
                <w:sz w:val="28"/>
                <w:szCs w:val="28"/>
                <w:lang w:val="ru-RU"/>
              </w:rPr>
              <w:t>Старт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67792">
              <w:rPr>
                <w:b/>
                <w:bCs/>
                <w:sz w:val="28"/>
                <w:szCs w:val="28"/>
                <w:lang w:val="ru-RU"/>
              </w:rPr>
              <w:t>ПК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67792">
              <w:rPr>
                <w:b/>
                <w:bCs/>
                <w:sz w:val="28"/>
                <w:szCs w:val="28"/>
                <w:lang w:val="ru-RU"/>
              </w:rPr>
              <w:t>Время на дистанции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267792"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1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Тенякова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Ясько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1.35.50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2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Петров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Сандрыкин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ХНУРЭ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1.4145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2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3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Макаренко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Соловьева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1.41.55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3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4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Ливаньков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Кузнецов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1.52.35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4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5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Ольшевская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Коренев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1.55.45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5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6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Скиба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Люра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1.57.25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6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7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Шаповал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Скубко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1.57.35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7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8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Гаврилова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Буренко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Пирогова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ХНУРЭ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1.29.30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8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9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Федорко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 xml:space="preserve">Туренко 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Сегодина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Павлова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1.59.00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9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10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Крамаренко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Мавродий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1.59.50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10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11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Курыло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Малеваный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1.28.00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12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Макаренко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Белоусов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Шапран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1.35.00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12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13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Жанова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Брит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1.35.10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13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14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Фещенко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Шульга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1.22.00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14</w:t>
            </w:r>
          </w:p>
        </w:tc>
      </w:tr>
      <w:tr w:rsidR="00E419DB" w:rsidRPr="00267792">
        <w:tc>
          <w:tcPr>
            <w:tcW w:w="720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36"/>
                <w:szCs w:val="36"/>
                <w:lang w:val="ru-RU"/>
              </w:rPr>
            </w:pPr>
            <w:r w:rsidRPr="00267792">
              <w:rPr>
                <w:sz w:val="36"/>
                <w:szCs w:val="36"/>
                <w:lang w:val="ru-RU"/>
              </w:rPr>
              <w:t>15</w:t>
            </w:r>
          </w:p>
        </w:tc>
        <w:tc>
          <w:tcPr>
            <w:tcW w:w="224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Савва</w:t>
            </w:r>
          </w:p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Степоненко</w:t>
            </w:r>
          </w:p>
        </w:tc>
        <w:tc>
          <w:tcPr>
            <w:tcW w:w="1425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ХПИ</w:t>
            </w:r>
          </w:p>
        </w:tc>
        <w:tc>
          <w:tcPr>
            <w:tcW w:w="1359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26.30</w:t>
            </w:r>
          </w:p>
        </w:tc>
        <w:tc>
          <w:tcPr>
            <w:tcW w:w="126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1.56.70</w:t>
            </w:r>
          </w:p>
        </w:tc>
        <w:tc>
          <w:tcPr>
            <w:tcW w:w="1322" w:type="dxa"/>
          </w:tcPr>
          <w:p w:rsidR="00E419DB" w:rsidRPr="00267792" w:rsidRDefault="00E419DB" w:rsidP="00267792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267792">
              <w:rPr>
                <w:sz w:val="28"/>
                <w:szCs w:val="28"/>
                <w:lang w:val="ru-RU"/>
              </w:rPr>
              <w:t>15</w:t>
            </w:r>
          </w:p>
        </w:tc>
      </w:tr>
    </w:tbl>
    <w:p w:rsidR="00E419DB" w:rsidRPr="00AA630C" w:rsidRDefault="00E419DB" w:rsidP="00AA630C">
      <w:pPr>
        <w:spacing w:after="0" w:line="240" w:lineRule="auto"/>
        <w:jc w:val="both"/>
        <w:rPr>
          <w:sz w:val="36"/>
          <w:szCs w:val="36"/>
          <w:lang w:val="ru-RU"/>
        </w:rPr>
      </w:pPr>
    </w:p>
    <w:sectPr w:rsidR="00E419DB" w:rsidRPr="00AA630C" w:rsidSect="00447F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30C"/>
    <w:rsid w:val="00267792"/>
    <w:rsid w:val="00292EA2"/>
    <w:rsid w:val="00295BAE"/>
    <w:rsid w:val="002F5C05"/>
    <w:rsid w:val="00447FF8"/>
    <w:rsid w:val="00545DB2"/>
    <w:rsid w:val="00572A01"/>
    <w:rsid w:val="006307E6"/>
    <w:rsid w:val="009C17D7"/>
    <w:rsid w:val="00AA630C"/>
    <w:rsid w:val="00D926F4"/>
    <w:rsid w:val="00E4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F8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630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C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120</Words>
  <Characters>684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 по спортивному ориентированию</dc:title>
  <dc:subject/>
  <dc:creator>Ольга</dc:creator>
  <cp:keywords/>
  <dc:description/>
  <cp:lastModifiedBy>Suhareva</cp:lastModifiedBy>
  <cp:revision>3</cp:revision>
  <cp:lastPrinted>2014-10-30T10:48:00Z</cp:lastPrinted>
  <dcterms:created xsi:type="dcterms:W3CDTF">2014-10-30T10:42:00Z</dcterms:created>
  <dcterms:modified xsi:type="dcterms:W3CDTF">2014-10-30T10:49:00Z</dcterms:modified>
</cp:coreProperties>
</file>